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5E" w:rsidRPr="0089105E" w:rsidRDefault="0089105E" w:rsidP="0089105E">
      <w:pPr>
        <w:pStyle w:val="Textbody"/>
        <w:tabs>
          <w:tab w:val="left" w:pos="284"/>
        </w:tabs>
        <w:spacing w:after="0"/>
        <w:jc w:val="right"/>
        <w:rPr>
          <w:rFonts w:ascii="Calibri" w:hAnsi="Calibri" w:cs="Calibri"/>
          <w:lang w:val="pl-PL"/>
        </w:rPr>
      </w:pPr>
      <w:r w:rsidRPr="0089105E">
        <w:rPr>
          <w:rFonts w:ascii="Calibri" w:hAnsi="Calibri" w:cs="Calibri"/>
          <w:lang w:val="pl-PL"/>
        </w:rPr>
        <w:t>Załącznik nr 1 do formularza oferty</w:t>
      </w:r>
    </w:p>
    <w:p w:rsidR="0089105E" w:rsidRDefault="0089105E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141D58" w:rsidRDefault="00141D58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89105E" w:rsidRDefault="0089105E" w:rsidP="0089105E">
      <w:pPr>
        <w:pStyle w:val="Textbody"/>
        <w:tabs>
          <w:tab w:val="left" w:pos="284"/>
        </w:tabs>
        <w:spacing w:after="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89105E">
        <w:rPr>
          <w:rFonts w:ascii="Calibri" w:hAnsi="Calibri" w:cs="Calibri"/>
          <w:b/>
          <w:sz w:val="28"/>
          <w:szCs w:val="28"/>
          <w:lang w:val="pl-PL"/>
        </w:rPr>
        <w:t>FORMULARZ CENOWY</w:t>
      </w:r>
    </w:p>
    <w:p w:rsidR="00141D58" w:rsidRDefault="00141D58" w:rsidP="0087303F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89105E" w:rsidRDefault="0089105E" w:rsidP="008E2EF5">
      <w:pPr>
        <w:widowControl/>
        <w:shd w:val="clear" w:color="auto" w:fill="FFFFFF"/>
        <w:tabs>
          <w:tab w:val="left" w:pos="15660"/>
        </w:tabs>
        <w:suppressAutoHyphens w:val="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  <w:r w:rsidRPr="0089105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Zakup i dostawa sprzętu komputerowego do Szkoły Podstawowej</w:t>
      </w: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br/>
      </w:r>
      <w:r w:rsidRPr="0089105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im. H. Sienkiewicza w Wiśniowej Górze ul. </w:t>
      </w: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Tuszyńska 32 </w:t>
      </w:r>
    </w:p>
    <w:p w:rsidR="00141D58" w:rsidRDefault="00141D58" w:rsidP="0087303F">
      <w:pPr>
        <w:widowControl/>
        <w:shd w:val="clear" w:color="auto" w:fill="FFFFFF"/>
        <w:tabs>
          <w:tab w:val="left" w:pos="15660"/>
        </w:tabs>
        <w:suppressAutoHyphens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980671" w:rsidRPr="00980671" w:rsidRDefault="00980671" w:rsidP="00980671">
      <w:pPr>
        <w:pStyle w:val="Akapitzlist"/>
        <w:widowControl/>
        <w:numPr>
          <w:ilvl w:val="0"/>
          <w:numId w:val="1"/>
        </w:numPr>
        <w:shd w:val="clear" w:color="auto" w:fill="FFFFFF"/>
        <w:tabs>
          <w:tab w:val="left" w:pos="15660"/>
        </w:tabs>
        <w:suppressAutoHyphens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Sprzęt komputerowy</w:t>
      </w:r>
    </w:p>
    <w:tbl>
      <w:tblPr>
        <w:tblStyle w:val="Tabela-Siatka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1701"/>
        <w:gridCol w:w="1701"/>
        <w:gridCol w:w="1701"/>
        <w:gridCol w:w="1275"/>
        <w:gridCol w:w="993"/>
        <w:gridCol w:w="1417"/>
      </w:tblGrid>
      <w:tr w:rsidR="00E616E8" w:rsidTr="00E616E8">
        <w:tc>
          <w:tcPr>
            <w:tcW w:w="710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Lp</w:t>
            </w:r>
            <w:proofErr w:type="spellEnd"/>
            <w:r w:rsidRPr="00E616E8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</w:tcPr>
          <w:p w:rsidR="00877CC1" w:rsidRPr="00FD036B" w:rsidRDefault="00877CC1" w:rsidP="00E616E8">
            <w:pPr>
              <w:jc w:val="center"/>
              <w:rPr>
                <w:rFonts w:asciiTheme="minorHAnsi" w:hAnsiTheme="minorHAnsi"/>
                <w:lang w:val="pl-PL"/>
              </w:rPr>
            </w:pPr>
            <w:r w:rsidRPr="00FD036B">
              <w:rPr>
                <w:rFonts w:asciiTheme="minorHAnsi" w:hAnsiTheme="minorHAnsi"/>
                <w:lang w:val="pl-PL"/>
              </w:rPr>
              <w:t>Nazwa sprzętu:</w:t>
            </w:r>
            <w:r w:rsidR="00E616E8" w:rsidRPr="00FD036B">
              <w:rPr>
                <w:rFonts w:asciiTheme="minorHAnsi" w:hAnsiTheme="minorHAnsi"/>
                <w:lang w:val="pl-PL"/>
              </w:rPr>
              <w:t xml:space="preserve"> wpisać producenta, typ, nazwę, model</w:t>
            </w:r>
            <w:r w:rsidRPr="00FD036B">
              <w:rPr>
                <w:rFonts w:asciiTheme="minorHAnsi" w:hAnsiTheme="minorHAnsi"/>
                <w:lang w:val="pl-PL"/>
              </w:rPr>
              <w:t xml:space="preserve">, </w:t>
            </w:r>
          </w:p>
        </w:tc>
        <w:tc>
          <w:tcPr>
            <w:tcW w:w="1701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 xml:space="preserve">Min. </w:t>
            </w:r>
            <w:proofErr w:type="spellStart"/>
            <w:r w:rsidRPr="00E616E8">
              <w:rPr>
                <w:rFonts w:asciiTheme="minorHAnsi" w:hAnsiTheme="minorHAnsi"/>
              </w:rPr>
              <w:t>okres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gwarancji</w:t>
            </w:r>
            <w:proofErr w:type="spellEnd"/>
          </w:p>
        </w:tc>
        <w:tc>
          <w:tcPr>
            <w:tcW w:w="1701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Cena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 w:rsidR="00E616E8">
              <w:rPr>
                <w:rFonts w:asciiTheme="minorHAnsi" w:hAnsiTheme="minorHAnsi"/>
              </w:rPr>
              <w:t xml:space="preserve"> </w:t>
            </w:r>
            <w:r w:rsidR="00E616E8" w:rsidRPr="00E616E8">
              <w:rPr>
                <w:rFonts w:asciiTheme="minorHAnsi" w:hAnsiTheme="minorHAnsi"/>
              </w:rPr>
              <w:t>(</w:t>
            </w:r>
            <w:proofErr w:type="spellStart"/>
            <w:r w:rsidR="00E616E8" w:rsidRPr="00E616E8">
              <w:rPr>
                <w:rFonts w:asciiTheme="minorHAnsi" w:hAnsiTheme="minorHAnsi"/>
              </w:rPr>
              <w:t>zł</w:t>
            </w:r>
            <w:proofErr w:type="spellEnd"/>
            <w:r w:rsidR="00E616E8"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Cena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brutto</w:t>
            </w:r>
            <w:proofErr w:type="spellEnd"/>
            <w:r w:rsidR="00E616E8"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="00E616E8" w:rsidRPr="00E616E8">
              <w:rPr>
                <w:rFonts w:asciiTheme="minorHAnsi" w:hAnsiTheme="minorHAnsi"/>
              </w:rPr>
              <w:t>zł</w:t>
            </w:r>
            <w:proofErr w:type="spellEnd"/>
            <w:r w:rsidR="00E616E8"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Ilość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sztuk</w:t>
            </w:r>
            <w:proofErr w:type="spellEnd"/>
          </w:p>
        </w:tc>
        <w:tc>
          <w:tcPr>
            <w:tcW w:w="1275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993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>VAT (%)</w:t>
            </w:r>
          </w:p>
        </w:tc>
        <w:tc>
          <w:tcPr>
            <w:tcW w:w="1417" w:type="dxa"/>
          </w:tcPr>
          <w:p w:rsidR="00877CC1" w:rsidRPr="00E616E8" w:rsidRDefault="00877CC1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</w:p>
          <w:p w:rsidR="00877CC1" w:rsidRPr="00E616E8" w:rsidRDefault="00E616E8" w:rsidP="00E616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br</w:t>
            </w:r>
            <w:r w:rsidR="00877CC1" w:rsidRPr="00E616E8">
              <w:rPr>
                <w:rFonts w:asciiTheme="minorHAnsi" w:hAnsiTheme="minorHAnsi"/>
              </w:rPr>
              <w:t>utto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</w:tr>
      <w:tr w:rsidR="00E616E8" w:rsidTr="00E616E8">
        <w:tc>
          <w:tcPr>
            <w:tcW w:w="710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2835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701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701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701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701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275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7</w:t>
            </w:r>
          </w:p>
        </w:tc>
        <w:tc>
          <w:tcPr>
            <w:tcW w:w="993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417" w:type="dxa"/>
          </w:tcPr>
          <w:p w:rsidR="00877CC1" w:rsidRPr="00877CC1" w:rsidRDefault="00877CC1" w:rsidP="00877CC1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9</w:t>
            </w: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877CC1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835" w:type="dxa"/>
          </w:tcPr>
          <w:p w:rsidR="00877CC1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Tablet</w:t>
            </w:r>
          </w:p>
          <w:p w:rsidR="00E616E8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7C28BA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E616E8" w:rsidRDefault="00E616E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64 szt</w:t>
            </w:r>
            <w:r w:rsid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uk</w:t>
            </w:r>
            <w:r w:rsidR="008E2EF5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i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877CC1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2</w:t>
            </w:r>
          </w:p>
        </w:tc>
        <w:tc>
          <w:tcPr>
            <w:tcW w:w="2835" w:type="dxa"/>
          </w:tcPr>
          <w:p w:rsidR="00877CC1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Laptop</w:t>
            </w:r>
          </w:p>
          <w:p w:rsidR="00E616E8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  <w:p w:rsidR="007C28BA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E616E8" w:rsidRDefault="00E616E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2 szt</w:t>
            </w:r>
            <w:r w:rsid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uki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877CC1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3</w:t>
            </w:r>
          </w:p>
        </w:tc>
        <w:tc>
          <w:tcPr>
            <w:tcW w:w="2835" w:type="dxa"/>
          </w:tcPr>
          <w:p w:rsidR="00877CC1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Dedykowane urządzenie umożliwiające ładowanie oraz zarządzanie mobilnym sprzętem komputerowym</w:t>
            </w:r>
          </w:p>
          <w:p w:rsid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7C28BA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E616E8" w:rsidRDefault="00E616E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2 szt</w:t>
            </w:r>
            <w:r w:rsid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uki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877CC1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2835" w:type="dxa"/>
          </w:tcPr>
          <w:p w:rsidR="00877CC1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Sieciowe urządzenie wielofunkcyjne</w:t>
            </w:r>
          </w:p>
          <w:p w:rsidR="00E616E8" w:rsidRP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E616E8" w:rsidRDefault="00E616E8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3123EF" w:rsidRDefault="003123EF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7C28BA" w:rsidRDefault="007C28B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141D58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2835" w:type="dxa"/>
          </w:tcPr>
          <w:p w:rsidR="00877CC1" w:rsidRDefault="007C28B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7C28BA">
              <w:rPr>
                <w:rFonts w:ascii="Calibri" w:hAnsi="Calibri" w:cs="Calibri"/>
                <w:b/>
                <w:lang w:val="pl-PL"/>
              </w:rPr>
              <w:t xml:space="preserve">Cyfrowe urządzenie zapisujące obraz i dźwięk z oprzyrządowaniem i systemem  </w:t>
            </w:r>
          </w:p>
          <w:p w:rsidR="007C28BA" w:rsidRPr="007C28BA" w:rsidRDefault="007C28B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877CC1" w:rsidRDefault="007C28B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 w:rsidRP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komplet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E616E8" w:rsidTr="00E616E8">
        <w:tc>
          <w:tcPr>
            <w:tcW w:w="710" w:type="dxa"/>
          </w:tcPr>
          <w:p w:rsidR="008E2EF5" w:rsidRDefault="008E2EF5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77CC1" w:rsidRPr="00877CC1" w:rsidRDefault="00141D58" w:rsidP="00E616E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6</w:t>
            </w:r>
          </w:p>
        </w:tc>
        <w:tc>
          <w:tcPr>
            <w:tcW w:w="2835" w:type="dxa"/>
          </w:tcPr>
          <w:p w:rsidR="00877CC1" w:rsidRDefault="007C28B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7C28BA">
              <w:rPr>
                <w:rFonts w:ascii="Calibri" w:hAnsi="Calibri" w:cs="Calibri"/>
                <w:b/>
                <w:lang w:val="pl-PL"/>
              </w:rPr>
              <w:t xml:space="preserve">Tablica interaktywna wraz z projektorem i </w:t>
            </w:r>
            <w:r w:rsidR="007B69EF">
              <w:rPr>
                <w:rFonts w:ascii="Calibri" w:hAnsi="Calibri" w:cs="Calibri"/>
                <w:b/>
                <w:lang w:val="pl-PL"/>
              </w:rPr>
              <w:t xml:space="preserve">głośnikami </w:t>
            </w:r>
            <w:r w:rsidR="00FD036B">
              <w:rPr>
                <w:rFonts w:ascii="Calibri" w:hAnsi="Calibri" w:cs="Calibri"/>
                <w:b/>
                <w:lang w:val="pl-PL"/>
              </w:rPr>
              <w:t>oraz uchwytem</w:t>
            </w:r>
          </w:p>
          <w:p w:rsidR="007C28BA" w:rsidRPr="007C28BA" w:rsidRDefault="007C28BA" w:rsidP="007C28BA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7C28BA" w:rsidRDefault="007C28BA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komplet</w:t>
            </w:r>
          </w:p>
        </w:tc>
        <w:tc>
          <w:tcPr>
            <w:tcW w:w="1275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77CC1" w:rsidRDefault="00877CC1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7C28BA" w:rsidTr="008E2EF5">
        <w:trPr>
          <w:trHeight w:val="957"/>
        </w:trPr>
        <w:tc>
          <w:tcPr>
            <w:tcW w:w="710" w:type="dxa"/>
          </w:tcPr>
          <w:p w:rsidR="008E2EF5" w:rsidRDefault="008E2EF5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7C28BA" w:rsidRPr="00877CC1" w:rsidRDefault="00141D5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7</w:t>
            </w:r>
          </w:p>
        </w:tc>
        <w:tc>
          <w:tcPr>
            <w:tcW w:w="2835" w:type="dxa"/>
          </w:tcPr>
          <w:p w:rsidR="007C28BA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proofErr w:type="spellStart"/>
            <w:r w:rsidRPr="008E2EF5">
              <w:rPr>
                <w:rFonts w:ascii="Calibri" w:hAnsi="Calibri" w:cs="Calibri"/>
                <w:b/>
                <w:lang w:val="pl-PL"/>
              </w:rPr>
              <w:t>Wizualizer</w:t>
            </w:r>
            <w:proofErr w:type="spellEnd"/>
            <w:r w:rsidRPr="008E2EF5">
              <w:rPr>
                <w:rFonts w:ascii="Calibri" w:hAnsi="Calibri" w:cs="Calibri"/>
                <w:b/>
                <w:lang w:val="pl-PL"/>
              </w:rPr>
              <w:t xml:space="preserve"> </w:t>
            </w:r>
          </w:p>
          <w:p w:rsidR="008E2EF5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8E2EF5" w:rsidRPr="007C28BA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7C28BA" w:rsidRPr="008E2EF5" w:rsidRDefault="008E2EF5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 w:rsidRPr="008E2EF5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7C28BA" w:rsidRDefault="007C28BA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8E2EF5" w:rsidTr="00E616E8">
        <w:tc>
          <w:tcPr>
            <w:tcW w:w="710" w:type="dxa"/>
          </w:tcPr>
          <w:p w:rsidR="008E2EF5" w:rsidRDefault="008E2EF5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8E2EF5" w:rsidRDefault="00141D58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2835" w:type="dxa"/>
          </w:tcPr>
          <w:p w:rsidR="008E2EF5" w:rsidRPr="00FD036B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 w:rsidRPr="00FD036B">
              <w:rPr>
                <w:rFonts w:asciiTheme="minorHAnsi" w:hAnsiTheme="minorHAnsi"/>
                <w:b/>
                <w:lang w:val="pl-PL"/>
              </w:rPr>
              <w:t xml:space="preserve">System do zbierania </w:t>
            </w:r>
            <w:r w:rsidRPr="00FD036B">
              <w:rPr>
                <w:rFonts w:asciiTheme="minorHAnsi" w:hAnsiTheme="minorHAnsi"/>
                <w:b/>
                <w:lang w:val="pl-PL"/>
              </w:rPr>
              <w:br/>
              <w:t>i analizowania odpowiedzi</w:t>
            </w:r>
          </w:p>
          <w:p w:rsidR="008E2EF5" w:rsidRDefault="008E2EF5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………………………………………………………………………………</w:t>
            </w:r>
          </w:p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</w:rPr>
            </w:pPr>
          </w:p>
          <w:p w:rsidR="001E25F2" w:rsidRPr="008E2EF5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 w:cs="Calibri"/>
                <w:b/>
                <w:lang w:val="pl-PL"/>
              </w:rPr>
            </w:pPr>
          </w:p>
        </w:tc>
        <w:tc>
          <w:tcPr>
            <w:tcW w:w="1701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8E2EF5" w:rsidRDefault="008E2EF5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8E2EF5" w:rsidRPr="008E2EF5" w:rsidRDefault="008E2EF5" w:rsidP="00852F4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 xml:space="preserve">2 </w:t>
            </w:r>
            <w:r w:rsidR="00852F45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zestawy (każdy po 32 piloty)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E25F2" w:rsidTr="001E25F2">
        <w:trPr>
          <w:trHeight w:val="1726"/>
        </w:trPr>
        <w:tc>
          <w:tcPr>
            <w:tcW w:w="710" w:type="dxa"/>
          </w:tcPr>
          <w:p w:rsidR="001E25F2" w:rsidRDefault="001E25F2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9</w:t>
            </w:r>
          </w:p>
        </w:tc>
        <w:tc>
          <w:tcPr>
            <w:tcW w:w="2835" w:type="dxa"/>
          </w:tcPr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Toner do sieciowego urządzenia wielofunkcyjnego</w:t>
            </w:r>
          </w:p>
          <w:p w:rsidR="001E25F2" w:rsidRPr="00FD036B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51 sztuk</w:t>
            </w:r>
          </w:p>
        </w:tc>
        <w:tc>
          <w:tcPr>
            <w:tcW w:w="1275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E25F2" w:rsidTr="00E616E8">
        <w:tc>
          <w:tcPr>
            <w:tcW w:w="710" w:type="dxa"/>
          </w:tcPr>
          <w:p w:rsidR="001E25F2" w:rsidRDefault="001E25F2" w:rsidP="007C28BA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10</w:t>
            </w:r>
          </w:p>
        </w:tc>
        <w:tc>
          <w:tcPr>
            <w:tcW w:w="2835" w:type="dxa"/>
          </w:tcPr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Biały papier xero A4 (po 5 ryz w opakowaniu)</w:t>
            </w:r>
          </w:p>
          <w:p w:rsidR="001E25F2" w:rsidRPr="00FD036B" w:rsidRDefault="001E25F2" w:rsidP="008E2EF5">
            <w:pPr>
              <w:pStyle w:val="Textbody"/>
              <w:tabs>
                <w:tab w:val="left" w:pos="284"/>
              </w:tabs>
              <w:spacing w:after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…………………………………………………………………………….</w:t>
            </w: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E25F2" w:rsidRDefault="001E25F2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51 opakowań</w:t>
            </w:r>
          </w:p>
        </w:tc>
        <w:tc>
          <w:tcPr>
            <w:tcW w:w="1275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E25F2" w:rsidRDefault="001E25F2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8E2EF5" w:rsidTr="00661EFA">
        <w:tc>
          <w:tcPr>
            <w:tcW w:w="10349" w:type="dxa"/>
            <w:gridSpan w:val="6"/>
          </w:tcPr>
          <w:p w:rsidR="008E2EF5" w:rsidRDefault="008E2EF5" w:rsidP="008E2EF5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RAZEM</w:t>
            </w:r>
          </w:p>
        </w:tc>
        <w:tc>
          <w:tcPr>
            <w:tcW w:w="1275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8E2EF5" w:rsidRDefault="008E2EF5" w:rsidP="0089105E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</w:tbl>
    <w:p w:rsidR="00107C59" w:rsidRDefault="00107C59" w:rsidP="0089105E">
      <w:pPr>
        <w:pStyle w:val="Textbody"/>
        <w:tabs>
          <w:tab w:val="left" w:pos="284"/>
        </w:tabs>
        <w:spacing w:after="0"/>
        <w:rPr>
          <w:rFonts w:asciiTheme="minorHAnsi" w:hAnsiTheme="minorHAnsi" w:cs="Calibri"/>
          <w:b/>
          <w:kern w:val="1"/>
          <w:sz w:val="28"/>
          <w:szCs w:val="28"/>
          <w:lang w:val="pl-PL"/>
        </w:rPr>
      </w:pPr>
    </w:p>
    <w:p w:rsidR="00107C59" w:rsidRPr="00980671" w:rsidRDefault="00107C59" w:rsidP="0089105E">
      <w:pPr>
        <w:pStyle w:val="Textbody"/>
        <w:tabs>
          <w:tab w:val="left" w:pos="284"/>
        </w:tabs>
        <w:spacing w:after="0"/>
        <w:rPr>
          <w:rFonts w:asciiTheme="minorHAnsi" w:hAnsiTheme="minorHAnsi" w:cs="Calibri"/>
          <w:b/>
          <w:kern w:val="1"/>
          <w:sz w:val="28"/>
          <w:szCs w:val="28"/>
          <w:lang w:val="pl-PL"/>
        </w:rPr>
      </w:pPr>
    </w:p>
    <w:p w:rsidR="00980671" w:rsidRPr="00802B0E" w:rsidRDefault="00980671" w:rsidP="00802B0E">
      <w:pPr>
        <w:pStyle w:val="Textbody"/>
        <w:numPr>
          <w:ilvl w:val="0"/>
          <w:numId w:val="1"/>
        </w:numPr>
        <w:tabs>
          <w:tab w:val="left" w:pos="284"/>
        </w:tabs>
        <w:spacing w:after="0"/>
        <w:rPr>
          <w:rFonts w:asciiTheme="minorHAnsi" w:hAnsiTheme="minorHAnsi" w:cs="Calibri"/>
          <w:b/>
          <w:kern w:val="1"/>
          <w:sz w:val="28"/>
          <w:szCs w:val="28"/>
          <w:lang w:val="pl-PL"/>
        </w:rPr>
      </w:pPr>
      <w:r w:rsidRPr="00980671">
        <w:rPr>
          <w:rFonts w:asciiTheme="minorHAnsi" w:hAnsiTheme="minorHAnsi" w:cs="Calibri"/>
          <w:b/>
          <w:kern w:val="1"/>
          <w:sz w:val="28"/>
          <w:szCs w:val="28"/>
          <w:lang w:val="pl-PL"/>
        </w:rPr>
        <w:t>Urządzenia sieciowe</w:t>
      </w:r>
    </w:p>
    <w:tbl>
      <w:tblPr>
        <w:tblStyle w:val="Tabela-Siatka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1701"/>
        <w:gridCol w:w="1701"/>
        <w:gridCol w:w="1701"/>
        <w:gridCol w:w="1275"/>
        <w:gridCol w:w="993"/>
        <w:gridCol w:w="1417"/>
      </w:tblGrid>
      <w:tr w:rsidR="00107C59" w:rsidTr="00A02FA2">
        <w:tc>
          <w:tcPr>
            <w:tcW w:w="710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Lp</w:t>
            </w:r>
            <w:proofErr w:type="spellEnd"/>
            <w:r w:rsidRPr="00E616E8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</w:tcPr>
          <w:p w:rsidR="00107C59" w:rsidRPr="00FD036B" w:rsidRDefault="00107C59" w:rsidP="00A02FA2">
            <w:pPr>
              <w:jc w:val="center"/>
              <w:rPr>
                <w:rFonts w:asciiTheme="minorHAnsi" w:hAnsiTheme="minorHAnsi"/>
                <w:lang w:val="pl-PL"/>
              </w:rPr>
            </w:pPr>
            <w:r w:rsidRPr="00FD036B">
              <w:rPr>
                <w:rFonts w:asciiTheme="minorHAnsi" w:hAnsiTheme="minorHAnsi"/>
                <w:lang w:val="pl-PL"/>
              </w:rPr>
              <w:t xml:space="preserve">Nazwa sprzętu: wpisać producenta, typ, nazwę, model, </w:t>
            </w:r>
          </w:p>
        </w:tc>
        <w:tc>
          <w:tcPr>
            <w:tcW w:w="1701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 xml:space="preserve">Min. </w:t>
            </w:r>
            <w:proofErr w:type="spellStart"/>
            <w:r w:rsidRPr="00E616E8">
              <w:rPr>
                <w:rFonts w:asciiTheme="minorHAnsi" w:hAnsiTheme="minorHAnsi"/>
              </w:rPr>
              <w:t>okres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gwarancji</w:t>
            </w:r>
            <w:proofErr w:type="spellEnd"/>
          </w:p>
        </w:tc>
        <w:tc>
          <w:tcPr>
            <w:tcW w:w="1701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Cena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E616E8">
              <w:rPr>
                <w:rFonts w:asciiTheme="minorHAnsi" w:hAnsiTheme="minorHAnsi"/>
              </w:rPr>
              <w:t>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Cena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brutto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Ilość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sztuk</w:t>
            </w:r>
            <w:proofErr w:type="spellEnd"/>
          </w:p>
        </w:tc>
        <w:tc>
          <w:tcPr>
            <w:tcW w:w="1275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993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>VAT (%)</w:t>
            </w:r>
          </w:p>
        </w:tc>
        <w:tc>
          <w:tcPr>
            <w:tcW w:w="1417" w:type="dxa"/>
          </w:tcPr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</w:p>
          <w:p w:rsidR="00107C59" w:rsidRPr="00E616E8" w:rsidRDefault="00107C59" w:rsidP="00A02FA2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brutto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</w:tr>
      <w:tr w:rsidR="00107C59" w:rsidTr="00A02FA2">
        <w:tc>
          <w:tcPr>
            <w:tcW w:w="710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2835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701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701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701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701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275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7</w:t>
            </w:r>
          </w:p>
        </w:tc>
        <w:tc>
          <w:tcPr>
            <w:tcW w:w="993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417" w:type="dxa"/>
          </w:tcPr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  <w:t>9</w:t>
            </w: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835" w:type="dxa"/>
          </w:tcPr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Przełącznik sieciowy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2</w:t>
            </w:r>
          </w:p>
        </w:tc>
        <w:tc>
          <w:tcPr>
            <w:tcW w:w="2835" w:type="dxa"/>
          </w:tcPr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Router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  <w:p w:rsidR="00802B0E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………………………………..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3</w:t>
            </w:r>
          </w:p>
        </w:tc>
        <w:tc>
          <w:tcPr>
            <w:tcW w:w="283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Kontroler WLAN</w:t>
            </w: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2835" w:type="dxa"/>
          </w:tcPr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Punkt dostępowy</w:t>
            </w:r>
          </w:p>
          <w:p w:rsidR="00107C59" w:rsidRPr="00E616E8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  <w:p w:rsidR="00107C59" w:rsidRPr="00802B0E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 w:rsidRPr="00E616E8">
              <w:rPr>
                <w:rFonts w:ascii="Calibri" w:hAnsi="Calibri" w:cs="Calibri"/>
                <w:b/>
                <w:lang w:val="pl-PL"/>
              </w:rPr>
              <w:t>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10 sztuk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283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Serwer plików NAS</w:t>
            </w:r>
          </w:p>
          <w:p w:rsidR="00107C59" w:rsidRPr="007C28BA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 w:rsidRPr="007C28BA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 xml:space="preserve">1 </w:t>
            </w: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710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107C59" w:rsidRPr="00877CC1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 w:rsidRPr="00877CC1">
              <w:rPr>
                <w:rFonts w:ascii="Calibri" w:hAnsi="Calibri" w:cs="Calibri"/>
                <w:lang w:val="pl-PL"/>
              </w:rPr>
              <w:t>6</w:t>
            </w:r>
          </w:p>
        </w:tc>
        <w:tc>
          <w:tcPr>
            <w:tcW w:w="283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Zasilacz UPS</w:t>
            </w:r>
          </w:p>
          <w:p w:rsidR="00107C59" w:rsidRPr="007C28BA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1 sztuka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107C59" w:rsidTr="00A02FA2">
        <w:tc>
          <w:tcPr>
            <w:tcW w:w="10349" w:type="dxa"/>
            <w:gridSpan w:val="6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RAZEM</w:t>
            </w:r>
          </w:p>
        </w:tc>
        <w:tc>
          <w:tcPr>
            <w:tcW w:w="1275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993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417" w:type="dxa"/>
          </w:tcPr>
          <w:p w:rsidR="00107C59" w:rsidRDefault="00107C59" w:rsidP="00A02FA2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</w:tbl>
    <w:p w:rsidR="00E40D5C" w:rsidRDefault="00E40D5C" w:rsidP="0089105E">
      <w:pPr>
        <w:pStyle w:val="Textbody"/>
        <w:tabs>
          <w:tab w:val="left" w:pos="284"/>
        </w:tabs>
        <w:spacing w:after="0"/>
        <w:rPr>
          <w:rFonts w:cs="Calibri"/>
          <w:b/>
          <w:kern w:val="1"/>
          <w:sz w:val="28"/>
          <w:szCs w:val="28"/>
          <w:lang w:val="pl-PL"/>
        </w:rPr>
      </w:pPr>
    </w:p>
    <w:p w:rsidR="00E40D5C" w:rsidRPr="00E40D5C" w:rsidRDefault="00E40D5C" w:rsidP="00E40D5C">
      <w:pPr>
        <w:widowControl/>
        <w:shd w:val="clear" w:color="auto" w:fill="FFFFFF"/>
        <w:suppressAutoHyphens w:val="0"/>
        <w:spacing w:line="360" w:lineRule="auto"/>
        <w:ind w:left="360" w:firstLine="540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Cał</w:t>
      </w:r>
      <w:r w:rsidR="00D15575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k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owita kwota netto..................... PLN (</w:t>
      </w:r>
      <w:proofErr w:type="gramStart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słowni</w:t>
      </w:r>
      <w:r w:rsidR="007B69EF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e: .......................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.........................</w:t>
      </w:r>
      <w:proofErr w:type="gramEnd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.............PLN),</w:t>
      </w:r>
    </w:p>
    <w:p w:rsidR="00E40D5C" w:rsidRPr="00E40D5C" w:rsidRDefault="00E40D5C" w:rsidP="00E40D5C">
      <w:pPr>
        <w:widowControl/>
        <w:shd w:val="clear" w:color="auto" w:fill="FFFFFF"/>
        <w:suppressAutoHyphens w:val="0"/>
        <w:spacing w:line="360" w:lineRule="auto"/>
        <w:ind w:left="360" w:firstLine="540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  <w:proofErr w:type="gramStart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stawka</w:t>
      </w:r>
      <w:proofErr w:type="gramEnd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 xml:space="preserve"> VAT…........%, </w:t>
      </w:r>
      <w:proofErr w:type="gramStart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co</w:t>
      </w:r>
      <w:proofErr w:type="gramEnd"/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 xml:space="preserve"> stanowi kwotę …………</w:t>
      </w:r>
      <w:r w:rsidR="007B69EF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…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…………….PLN.</w:t>
      </w:r>
    </w:p>
    <w:p w:rsidR="00E40D5C" w:rsidRDefault="00E40D5C" w:rsidP="00802B0E">
      <w:pPr>
        <w:widowControl/>
        <w:shd w:val="clear" w:color="auto" w:fill="FFFFFF"/>
        <w:suppressAutoHyphens w:val="0"/>
        <w:spacing w:after="200"/>
        <w:ind w:left="360" w:firstLine="540"/>
        <w:jc w:val="both"/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</w:pP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Całkowita kwota brutto wynosi ……………PLN (słownie: …………………………..............PLN)</w:t>
      </w:r>
      <w:r w:rsidRPr="00E40D5C"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  <w:t xml:space="preserve"> </w:t>
      </w:r>
    </w:p>
    <w:p w:rsidR="00802B0E" w:rsidRPr="00802B0E" w:rsidRDefault="00802B0E" w:rsidP="00802B0E">
      <w:pPr>
        <w:widowControl/>
        <w:shd w:val="clear" w:color="auto" w:fill="FFFFFF"/>
        <w:suppressAutoHyphens w:val="0"/>
        <w:spacing w:after="200"/>
        <w:ind w:left="360" w:firstLine="540"/>
        <w:jc w:val="both"/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</w:pPr>
    </w:p>
    <w:p w:rsidR="00877CC1" w:rsidRPr="008E2EF5" w:rsidRDefault="008E2EF5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  <w:r w:rsidRPr="008E2EF5">
        <w:rPr>
          <w:rFonts w:cs="Calibri"/>
          <w:b/>
          <w:kern w:val="1"/>
          <w:sz w:val="28"/>
          <w:szCs w:val="28"/>
          <w:lang w:val="pl-PL"/>
        </w:rPr>
        <w:t>W załączeniu: opis techniczny zaoferowanych urządzeń wraz z danymi technicznymi</w:t>
      </w:r>
    </w:p>
    <w:p w:rsidR="0089105E" w:rsidRDefault="0089105E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Pr="008E2EF5" w:rsidRDefault="008E2EF5" w:rsidP="008E2EF5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8E2EF5" w:rsidRPr="008E2EF5" w:rsidRDefault="008E2EF5" w:rsidP="008E2EF5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Miejscowość, </w:t>
      </w:r>
      <w:proofErr w:type="gramStart"/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</w:t>
      </w:r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</w:t>
      </w:r>
      <w:proofErr w:type="gramEnd"/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                                                                                     </w:t>
      </w: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.................................................................. </w:t>
      </w:r>
    </w:p>
    <w:p w:rsidR="008E2EF5" w:rsidRPr="008E2EF5" w:rsidRDefault="008E2EF5" w:rsidP="008E2EF5">
      <w:pPr>
        <w:shd w:val="clear" w:color="auto" w:fill="FFFFFF"/>
        <w:ind w:left="4956"/>
        <w:rPr>
          <w:rFonts w:ascii="Calibri" w:hAnsi="Calibri" w:cs="Calibri"/>
          <w:color w:val="auto"/>
          <w:kern w:val="1"/>
          <w:sz w:val="22"/>
          <w:szCs w:val="22"/>
          <w:lang w:val="pl-PL"/>
        </w:rPr>
      </w:pPr>
      <w:r w:rsidRPr="008E2EF5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</w:t>
      </w:r>
      <w:r w:rsidR="00F20552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Pr="008E2EF5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        /podpis Wykonawcy/</w:t>
      </w:r>
    </w:p>
    <w:p w:rsidR="008E2EF5" w:rsidRPr="0089105E" w:rsidRDefault="008E2EF5" w:rsidP="0089105E">
      <w:pPr>
        <w:tabs>
          <w:tab w:val="left" w:pos="960"/>
        </w:tabs>
        <w:rPr>
          <w:lang w:val="pl-PL"/>
        </w:rPr>
      </w:pPr>
    </w:p>
    <w:sectPr w:rsidR="008E2EF5" w:rsidRPr="0089105E" w:rsidSect="00877CC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5E" w:rsidRDefault="0089105E" w:rsidP="0089105E">
      <w:r>
        <w:separator/>
      </w:r>
    </w:p>
  </w:endnote>
  <w:endnote w:type="continuationSeparator" w:id="0">
    <w:p w:rsidR="0089105E" w:rsidRDefault="0089105E" w:rsidP="0089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5E" w:rsidRDefault="0089105E" w:rsidP="0089105E">
      <w:r>
        <w:separator/>
      </w:r>
    </w:p>
  </w:footnote>
  <w:footnote w:type="continuationSeparator" w:id="0">
    <w:p w:rsidR="0089105E" w:rsidRDefault="0089105E" w:rsidP="0089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5E" w:rsidRDefault="0087303F" w:rsidP="0087303F">
    <w:pPr>
      <w:pStyle w:val="Nagwek"/>
      <w:jc w:val="center"/>
    </w:pPr>
    <w:r>
      <w:rPr>
        <w:noProof/>
        <w:szCs w:val="18"/>
        <w:lang w:val="pl-PL" w:eastAsia="pl-PL" w:bidi="ar-SA"/>
      </w:rPr>
      <w:drawing>
        <wp:inline distT="0" distB="0" distL="0" distR="0" wp14:anchorId="09B8601C" wp14:editId="014BB611">
          <wp:extent cx="6010275" cy="962025"/>
          <wp:effectExtent l="0" t="0" r="9525" b="9525"/>
          <wp:docPr id="2" name="Obraz 2" descr="LOGOTYPY_CZB_EF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5AF"/>
    <w:multiLevelType w:val="hybridMultilevel"/>
    <w:tmpl w:val="A37432C8"/>
    <w:lvl w:ilvl="0" w:tplc="3CBA0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5E"/>
    <w:rsid w:val="00107C59"/>
    <w:rsid w:val="00141D58"/>
    <w:rsid w:val="001E25F2"/>
    <w:rsid w:val="003123EF"/>
    <w:rsid w:val="007B69EF"/>
    <w:rsid w:val="007C28BA"/>
    <w:rsid w:val="00802B0E"/>
    <w:rsid w:val="00852F45"/>
    <w:rsid w:val="0087303F"/>
    <w:rsid w:val="00877CC1"/>
    <w:rsid w:val="0089105E"/>
    <w:rsid w:val="008E2EF5"/>
    <w:rsid w:val="00980671"/>
    <w:rsid w:val="00C10527"/>
    <w:rsid w:val="00D15575"/>
    <w:rsid w:val="00E40D5C"/>
    <w:rsid w:val="00E616E8"/>
    <w:rsid w:val="00F20552"/>
    <w:rsid w:val="00F66205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9105E"/>
    <w:pPr>
      <w:autoSpaceDN w:val="0"/>
      <w:spacing w:after="120"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05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05E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87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9105E"/>
    <w:pPr>
      <w:autoSpaceDN w:val="0"/>
      <w:spacing w:after="120"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05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05E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87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E7F9CDA</Template>
  <TotalTime>12</TotalTime>
  <Pages>4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8</cp:revision>
  <cp:lastPrinted>2016-09-06T06:58:00Z</cp:lastPrinted>
  <dcterms:created xsi:type="dcterms:W3CDTF">2016-08-29T11:12:00Z</dcterms:created>
  <dcterms:modified xsi:type="dcterms:W3CDTF">2016-09-16T08:41:00Z</dcterms:modified>
</cp:coreProperties>
</file>